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D83" w:rsidRPr="009903A4" w:rsidRDefault="009E4D83" w:rsidP="004E6F98">
      <w:pPr>
        <w:jc w:val="center"/>
        <w:rPr>
          <w:b/>
          <w:bCs/>
        </w:rPr>
      </w:pPr>
      <w:r w:rsidRPr="009903A4">
        <w:rPr>
          <w:b/>
          <w:bCs/>
        </w:rPr>
        <w:t>Transparência Fiscal nos Municípios do Cone Sul de Rondônia</w:t>
      </w:r>
    </w:p>
    <w:p w:rsidR="009E4D83" w:rsidRPr="009903A4" w:rsidRDefault="009E4D83" w:rsidP="004E6F98">
      <w:pPr>
        <w:jc w:val="right"/>
      </w:pPr>
    </w:p>
    <w:p w:rsidR="009E4D83" w:rsidRPr="00DA0BAF" w:rsidRDefault="009E4D83" w:rsidP="004E6F98">
      <w:pPr>
        <w:jc w:val="center"/>
        <w:rPr>
          <w:i/>
          <w:iCs/>
          <w:color w:val="000000"/>
          <w:lang w:val="en-US"/>
        </w:rPr>
      </w:pPr>
      <w:r w:rsidRPr="00DA0BAF">
        <w:rPr>
          <w:i/>
          <w:iCs/>
          <w:color w:val="000000"/>
          <w:lang w:val="en-US"/>
        </w:rPr>
        <w:t>Fiscal Transparency in the Municipalities of the Southern Cone of Rondonia</w:t>
      </w:r>
    </w:p>
    <w:p w:rsidR="009E4D83" w:rsidRPr="004E6F98" w:rsidRDefault="009E4D83" w:rsidP="00703108">
      <w:pPr>
        <w:jc w:val="center"/>
        <w:rPr>
          <w:noProof/>
          <w:color w:val="000000"/>
          <w:lang w:val="en-US"/>
        </w:rPr>
      </w:pPr>
    </w:p>
    <w:p w:rsidR="009E4D83" w:rsidRPr="004E6F98" w:rsidRDefault="009E4D83" w:rsidP="00703108">
      <w:pPr>
        <w:jc w:val="center"/>
        <w:rPr>
          <w:noProof/>
          <w:color w:val="000000"/>
          <w:lang w:val="en-US"/>
        </w:rPr>
      </w:pPr>
    </w:p>
    <w:p w:rsidR="009E4D83" w:rsidRPr="004E6F98" w:rsidRDefault="009E4D83" w:rsidP="00703108">
      <w:pPr>
        <w:jc w:val="center"/>
        <w:rPr>
          <w:noProof/>
          <w:color w:val="000000"/>
          <w:lang w:val="en-US"/>
        </w:rPr>
      </w:pPr>
    </w:p>
    <w:p w:rsidR="009E4D83" w:rsidRPr="002F4B5F" w:rsidRDefault="009E4D83" w:rsidP="00703108">
      <w:pPr>
        <w:jc w:val="center"/>
        <w:rPr>
          <w:noProof/>
          <w:color w:val="000000"/>
        </w:rPr>
      </w:pPr>
      <w:r w:rsidRPr="002F4B5F">
        <w:rPr>
          <w:noProof/>
          <w:color w:val="000000"/>
        </w:rPr>
        <w:t>Alexandre de Freitas Carneiro</w:t>
      </w:r>
    </w:p>
    <w:p w:rsidR="009E4D83" w:rsidRDefault="009E4D83" w:rsidP="004E6F98">
      <w:pPr>
        <w:jc w:val="center"/>
        <w:rPr>
          <w:noProof/>
          <w:color w:val="000000"/>
        </w:rPr>
      </w:pPr>
      <w:r w:rsidRPr="002F4B5F">
        <w:rPr>
          <w:noProof/>
          <w:color w:val="000000"/>
        </w:rPr>
        <w:t xml:space="preserve">Mestre em Administração </w:t>
      </w:r>
    </w:p>
    <w:p w:rsidR="009E4D83" w:rsidRPr="002F4B5F" w:rsidRDefault="009E4D83" w:rsidP="004E6F98">
      <w:pPr>
        <w:jc w:val="center"/>
        <w:rPr>
          <w:noProof/>
          <w:color w:val="000000"/>
        </w:rPr>
      </w:pPr>
      <w:r>
        <w:rPr>
          <w:noProof/>
          <w:color w:val="000000"/>
        </w:rPr>
        <w:t>Área: Ciências Contábeis</w:t>
      </w:r>
    </w:p>
    <w:p w:rsidR="009E4D83" w:rsidRPr="002F4B5F" w:rsidRDefault="009E4D83" w:rsidP="004F62EA">
      <w:pPr>
        <w:tabs>
          <w:tab w:val="left" w:pos="4500"/>
        </w:tabs>
        <w:jc w:val="center"/>
        <w:rPr>
          <w:color w:val="000000"/>
        </w:rPr>
      </w:pPr>
      <w:r>
        <w:rPr>
          <w:color w:val="000000"/>
        </w:rPr>
        <w:t>Universidade Federal de Rondônia - UNIR</w:t>
      </w:r>
      <w:r w:rsidRPr="002F4B5F">
        <w:rPr>
          <w:color w:val="000000"/>
        </w:rPr>
        <w:t xml:space="preserve"> </w:t>
      </w:r>
    </w:p>
    <w:p w:rsidR="009E4D83" w:rsidRDefault="009E4D83" w:rsidP="00703108">
      <w:pPr>
        <w:tabs>
          <w:tab w:val="left" w:pos="4500"/>
        </w:tabs>
        <w:jc w:val="center"/>
        <w:rPr>
          <w:color w:val="000000"/>
        </w:rPr>
      </w:pPr>
      <w:r w:rsidRPr="002F4B5F">
        <w:rPr>
          <w:color w:val="000000"/>
        </w:rPr>
        <w:t xml:space="preserve">Professor do Departamento </w:t>
      </w:r>
      <w:r>
        <w:rPr>
          <w:color w:val="000000"/>
        </w:rPr>
        <w:t xml:space="preserve">Acadêmico </w:t>
      </w:r>
      <w:r w:rsidRPr="002F4B5F">
        <w:rPr>
          <w:color w:val="000000"/>
        </w:rPr>
        <w:t xml:space="preserve">de Ciências Contábeis </w:t>
      </w:r>
    </w:p>
    <w:p w:rsidR="009E4D83" w:rsidRPr="00A77760" w:rsidRDefault="009E4D83" w:rsidP="00703108">
      <w:pPr>
        <w:tabs>
          <w:tab w:val="left" w:pos="4500"/>
        </w:tabs>
        <w:jc w:val="center"/>
        <w:rPr>
          <w:color w:val="000000"/>
          <w:lang w:val="en-US"/>
        </w:rPr>
      </w:pPr>
      <w:r w:rsidRPr="002F4B5F">
        <w:rPr>
          <w:color w:val="000000"/>
        </w:rPr>
        <w:t xml:space="preserve">Rua Osvaldo Cruz, 725, Centro, Vilhena/RO. </w:t>
      </w:r>
      <w:r w:rsidRPr="00A77760">
        <w:rPr>
          <w:color w:val="000000"/>
          <w:lang w:val="en-US"/>
        </w:rPr>
        <w:t>CEP 76.980-000</w:t>
      </w:r>
    </w:p>
    <w:p w:rsidR="009E4D83" w:rsidRPr="00A77760" w:rsidRDefault="009E4D83" w:rsidP="00703108">
      <w:pPr>
        <w:jc w:val="center"/>
        <w:rPr>
          <w:noProof/>
          <w:color w:val="000000"/>
          <w:lang w:val="en-US"/>
        </w:rPr>
      </w:pPr>
      <w:hyperlink r:id="rId4" w:history="1">
        <w:r w:rsidRPr="00A77760">
          <w:rPr>
            <w:rStyle w:val="Hyperlink"/>
            <w:color w:val="000000"/>
            <w:u w:val="none"/>
            <w:lang w:val="en-US"/>
          </w:rPr>
          <w:t>alexandrevha@hotmail.com</w:t>
        </w:r>
      </w:hyperlink>
    </w:p>
    <w:p w:rsidR="009E4D83" w:rsidRPr="00A77760" w:rsidRDefault="009E4D83" w:rsidP="00703108">
      <w:pPr>
        <w:jc w:val="center"/>
        <w:rPr>
          <w:noProof/>
          <w:color w:val="000000"/>
          <w:lang w:val="en-US"/>
        </w:rPr>
      </w:pPr>
      <w:r w:rsidRPr="00A77760">
        <w:rPr>
          <w:noProof/>
          <w:color w:val="000000"/>
          <w:lang w:val="en-US"/>
        </w:rPr>
        <w:t>Telefone: (69) 3322-7457; Fax: 3321-3987</w:t>
      </w:r>
    </w:p>
    <w:p w:rsidR="009E4D83" w:rsidRPr="00A77760" w:rsidRDefault="009E4D83" w:rsidP="00703108">
      <w:pPr>
        <w:jc w:val="center"/>
        <w:rPr>
          <w:noProof/>
          <w:color w:val="000000"/>
          <w:lang w:val="en-US"/>
        </w:rPr>
      </w:pPr>
    </w:p>
    <w:p w:rsidR="009E4D83" w:rsidRPr="004E6F98" w:rsidRDefault="009E4D83" w:rsidP="00703108">
      <w:pPr>
        <w:jc w:val="center"/>
        <w:rPr>
          <w:noProof/>
          <w:color w:val="000000"/>
        </w:rPr>
      </w:pPr>
      <w:r w:rsidRPr="004E6F98">
        <w:rPr>
          <w:noProof/>
          <w:color w:val="000000"/>
        </w:rPr>
        <w:t>Luzia Cestaro Gambarini</w:t>
      </w:r>
    </w:p>
    <w:p w:rsidR="009E4D83" w:rsidRDefault="009E4D83" w:rsidP="00703108">
      <w:pPr>
        <w:jc w:val="center"/>
        <w:rPr>
          <w:noProof/>
          <w:color w:val="000000"/>
        </w:rPr>
      </w:pPr>
      <w:r>
        <w:rPr>
          <w:noProof/>
          <w:color w:val="000000"/>
        </w:rPr>
        <w:t>Graduação em Ciências Contábeis</w:t>
      </w:r>
    </w:p>
    <w:p w:rsidR="009E4D83" w:rsidRPr="002F4B5F" w:rsidRDefault="009E4D83" w:rsidP="008B0CAD">
      <w:pPr>
        <w:jc w:val="center"/>
        <w:rPr>
          <w:noProof/>
          <w:color w:val="000000"/>
        </w:rPr>
      </w:pPr>
      <w:r>
        <w:rPr>
          <w:noProof/>
          <w:color w:val="000000"/>
        </w:rPr>
        <w:t>Área: Ciências Contábeis</w:t>
      </w:r>
    </w:p>
    <w:p w:rsidR="009E4D83" w:rsidRDefault="009E4D83" w:rsidP="004E6F98">
      <w:pPr>
        <w:tabs>
          <w:tab w:val="left" w:pos="4500"/>
        </w:tabs>
        <w:jc w:val="center"/>
        <w:rPr>
          <w:color w:val="000000"/>
        </w:rPr>
      </w:pPr>
      <w:r>
        <w:rPr>
          <w:color w:val="000000"/>
        </w:rPr>
        <w:t>Universidade Federal de Rondônia - UNIR</w:t>
      </w:r>
      <w:r w:rsidRPr="002F4B5F">
        <w:rPr>
          <w:color w:val="000000"/>
        </w:rPr>
        <w:t xml:space="preserve"> </w:t>
      </w:r>
    </w:p>
    <w:p w:rsidR="009E4D83" w:rsidRDefault="009E4D83" w:rsidP="003505AA">
      <w:pPr>
        <w:tabs>
          <w:tab w:val="left" w:pos="4500"/>
        </w:tabs>
        <w:jc w:val="center"/>
        <w:rPr>
          <w:color w:val="000000"/>
        </w:rPr>
      </w:pPr>
      <w:r w:rsidRPr="002F4B5F">
        <w:rPr>
          <w:color w:val="000000"/>
        </w:rPr>
        <w:t xml:space="preserve">Departamento </w:t>
      </w:r>
      <w:r>
        <w:rPr>
          <w:color w:val="000000"/>
        </w:rPr>
        <w:t xml:space="preserve">Acadêmico </w:t>
      </w:r>
      <w:r w:rsidRPr="002F4B5F">
        <w:rPr>
          <w:color w:val="000000"/>
        </w:rPr>
        <w:t xml:space="preserve">de Ciências Contábeis </w:t>
      </w:r>
    </w:p>
    <w:p w:rsidR="009E4D83" w:rsidRPr="00AD6B0D" w:rsidRDefault="009E4D83" w:rsidP="004E6F98">
      <w:pPr>
        <w:tabs>
          <w:tab w:val="left" w:pos="4500"/>
        </w:tabs>
        <w:jc w:val="center"/>
        <w:rPr>
          <w:color w:val="000000"/>
          <w:lang w:val="en-US"/>
        </w:rPr>
      </w:pPr>
      <w:r w:rsidRPr="002F4B5F">
        <w:rPr>
          <w:color w:val="000000"/>
        </w:rPr>
        <w:t xml:space="preserve">Rua Osvaldo Cruz, 725, Centro, Vilhena/RO. </w:t>
      </w:r>
      <w:r w:rsidRPr="00AD6B0D">
        <w:rPr>
          <w:color w:val="000000"/>
          <w:lang w:val="en-US"/>
        </w:rPr>
        <w:t>CEP 76.980-000</w:t>
      </w:r>
    </w:p>
    <w:p w:rsidR="009E4D83" w:rsidRPr="009E4AD2" w:rsidRDefault="009E4D83" w:rsidP="00703108">
      <w:pPr>
        <w:jc w:val="center"/>
        <w:rPr>
          <w:noProof/>
          <w:color w:val="000000"/>
          <w:lang w:val="en-US"/>
        </w:rPr>
      </w:pPr>
      <w:hyperlink r:id="rId5" w:history="1">
        <w:r w:rsidRPr="009E4AD2">
          <w:rPr>
            <w:rStyle w:val="Hyperlink"/>
            <w:noProof/>
            <w:color w:val="000000"/>
            <w:u w:val="none"/>
            <w:lang w:val="en-US"/>
          </w:rPr>
          <w:t>lucestaro@hotmail.com</w:t>
        </w:r>
      </w:hyperlink>
    </w:p>
    <w:p w:rsidR="009E4D83" w:rsidRPr="00A77760" w:rsidRDefault="009E4D83" w:rsidP="009F69D2">
      <w:pPr>
        <w:jc w:val="center"/>
        <w:rPr>
          <w:noProof/>
          <w:color w:val="000000"/>
          <w:lang w:val="en-US"/>
        </w:rPr>
      </w:pPr>
      <w:r w:rsidRPr="00A77760">
        <w:rPr>
          <w:noProof/>
          <w:color w:val="000000"/>
          <w:lang w:val="en-US"/>
        </w:rPr>
        <w:t>Telefone: (69) 3322-7457; Fax: 3321-3987</w:t>
      </w:r>
    </w:p>
    <w:p w:rsidR="009E4D83" w:rsidRPr="00212DED" w:rsidRDefault="009E4D83" w:rsidP="00703108">
      <w:pPr>
        <w:jc w:val="center"/>
        <w:rPr>
          <w:noProof/>
          <w:color w:val="000000"/>
          <w:lang w:val="en-US"/>
        </w:rPr>
      </w:pPr>
    </w:p>
    <w:sectPr w:rsidR="009E4D83" w:rsidRPr="00212DED" w:rsidSect="00703108">
      <w:type w:val="continuous"/>
      <w:pgSz w:w="11906" w:h="16838"/>
      <w:pgMar w:top="1417" w:right="146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2B2A"/>
    <w:rsid w:val="00020347"/>
    <w:rsid w:val="00022B1F"/>
    <w:rsid w:val="000767B5"/>
    <w:rsid w:val="000A341E"/>
    <w:rsid w:val="000E2888"/>
    <w:rsid w:val="00153465"/>
    <w:rsid w:val="0016717B"/>
    <w:rsid w:val="001B2CD4"/>
    <w:rsid w:val="00212DED"/>
    <w:rsid w:val="00215B66"/>
    <w:rsid w:val="00241F93"/>
    <w:rsid w:val="00297DD9"/>
    <w:rsid w:val="002F4B5F"/>
    <w:rsid w:val="00336688"/>
    <w:rsid w:val="003442D2"/>
    <w:rsid w:val="003505AA"/>
    <w:rsid w:val="00350A40"/>
    <w:rsid w:val="00371E4E"/>
    <w:rsid w:val="003C4C56"/>
    <w:rsid w:val="003E39F6"/>
    <w:rsid w:val="0045115A"/>
    <w:rsid w:val="004731B0"/>
    <w:rsid w:val="004D05B8"/>
    <w:rsid w:val="004D1D42"/>
    <w:rsid w:val="004D48C8"/>
    <w:rsid w:val="004E6F98"/>
    <w:rsid w:val="004F62EA"/>
    <w:rsid w:val="00512EB9"/>
    <w:rsid w:val="00544A9C"/>
    <w:rsid w:val="00555EA4"/>
    <w:rsid w:val="00630DEB"/>
    <w:rsid w:val="0064323B"/>
    <w:rsid w:val="006661BA"/>
    <w:rsid w:val="0069539B"/>
    <w:rsid w:val="006B1F20"/>
    <w:rsid w:val="006C39EA"/>
    <w:rsid w:val="006C3DD2"/>
    <w:rsid w:val="006F02D8"/>
    <w:rsid w:val="00703108"/>
    <w:rsid w:val="00716111"/>
    <w:rsid w:val="007448FE"/>
    <w:rsid w:val="007A0EEA"/>
    <w:rsid w:val="007A7FDC"/>
    <w:rsid w:val="00812B2A"/>
    <w:rsid w:val="008456E7"/>
    <w:rsid w:val="00861A66"/>
    <w:rsid w:val="0086324B"/>
    <w:rsid w:val="00883177"/>
    <w:rsid w:val="008B0CAD"/>
    <w:rsid w:val="008B17B5"/>
    <w:rsid w:val="008D3E2B"/>
    <w:rsid w:val="009159C9"/>
    <w:rsid w:val="00923AD0"/>
    <w:rsid w:val="00982617"/>
    <w:rsid w:val="009903A4"/>
    <w:rsid w:val="009A0271"/>
    <w:rsid w:val="009B3629"/>
    <w:rsid w:val="009B4352"/>
    <w:rsid w:val="009C068B"/>
    <w:rsid w:val="009C1D93"/>
    <w:rsid w:val="009E4AD2"/>
    <w:rsid w:val="009E4D83"/>
    <w:rsid w:val="009F69D2"/>
    <w:rsid w:val="00A019DB"/>
    <w:rsid w:val="00A63BD5"/>
    <w:rsid w:val="00A65550"/>
    <w:rsid w:val="00A77760"/>
    <w:rsid w:val="00A92BFB"/>
    <w:rsid w:val="00AC6CB6"/>
    <w:rsid w:val="00AD6B0D"/>
    <w:rsid w:val="00AF50FB"/>
    <w:rsid w:val="00B00C5A"/>
    <w:rsid w:val="00B01F9B"/>
    <w:rsid w:val="00B05D01"/>
    <w:rsid w:val="00B62BE9"/>
    <w:rsid w:val="00B63C57"/>
    <w:rsid w:val="00B70FDC"/>
    <w:rsid w:val="00B761B4"/>
    <w:rsid w:val="00BA1943"/>
    <w:rsid w:val="00C369BC"/>
    <w:rsid w:val="00C97AF7"/>
    <w:rsid w:val="00CF31DD"/>
    <w:rsid w:val="00D4099F"/>
    <w:rsid w:val="00D9031B"/>
    <w:rsid w:val="00DA0BAF"/>
    <w:rsid w:val="00DC1BC9"/>
    <w:rsid w:val="00DF2BBF"/>
    <w:rsid w:val="00E070B9"/>
    <w:rsid w:val="00E177AC"/>
    <w:rsid w:val="00EE5694"/>
    <w:rsid w:val="00F9751D"/>
    <w:rsid w:val="00FD5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B2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812B2A"/>
    <w:pPr>
      <w:spacing w:line="360" w:lineRule="auto"/>
      <w:ind w:firstLine="90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12B2A"/>
    <w:rPr>
      <w:rFonts w:ascii="Times New Roman" w:hAnsi="Times New Roman" w:cs="Times New Roman"/>
      <w:sz w:val="24"/>
      <w:szCs w:val="24"/>
      <w:lang w:eastAsia="pt-BR"/>
    </w:rPr>
  </w:style>
  <w:style w:type="character" w:styleId="CommentReference">
    <w:name w:val="annotation reference"/>
    <w:basedOn w:val="DefaultParagraphFont"/>
    <w:uiPriority w:val="99"/>
    <w:semiHidden/>
    <w:rsid w:val="00CF31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F31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F31DD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F31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F31DD"/>
    <w:rPr>
      <w:b/>
      <w:bCs/>
    </w:rPr>
  </w:style>
  <w:style w:type="paragraph" w:styleId="Revision">
    <w:name w:val="Revision"/>
    <w:hidden/>
    <w:uiPriority w:val="99"/>
    <w:semiHidden/>
    <w:rsid w:val="00CF31DD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F3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31D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031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4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4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154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47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cestaro@hotmail.com" TargetMode="External"/><Relationship Id="rId4" Type="http://schemas.openxmlformats.org/officeDocument/2006/relationships/hyperlink" Target="mailto:alexandrevha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284</TotalTime>
  <Pages>1</Pages>
  <Words>128</Words>
  <Characters>697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29</cp:revision>
  <dcterms:created xsi:type="dcterms:W3CDTF">2011-11-16T15:12:00Z</dcterms:created>
  <dcterms:modified xsi:type="dcterms:W3CDTF">2012-09-24T14:08:00Z</dcterms:modified>
</cp:coreProperties>
</file>